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20" w:rsidRDefault="00646A6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454150" cy="685165"/>
            <wp:effectExtent l="19050" t="0" r="0" b="0"/>
            <wp:wrapNone/>
            <wp:docPr id="2" name="Bild 2" descr="h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rf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5E6">
        <w:tab/>
      </w:r>
      <w:r w:rsidR="005145E6">
        <w:tab/>
      </w:r>
      <w:r w:rsidR="005145E6">
        <w:tab/>
      </w:r>
      <w:r w:rsidR="006A6420">
        <w:t xml:space="preserve"> </w:t>
      </w:r>
    </w:p>
    <w:p w:rsidR="006A6420" w:rsidRDefault="006A6420">
      <w:r>
        <w:t xml:space="preserve">Hörselskadades förening                                         </w:t>
      </w:r>
      <w:r w:rsidR="00AA67B9">
        <w:t xml:space="preserve">             </w:t>
      </w:r>
      <w:r w:rsidR="00BD3AB1">
        <w:t xml:space="preserve">        </w:t>
      </w:r>
      <w:r w:rsidR="00F33C4A">
        <w:t>30 januari 2018</w:t>
      </w:r>
    </w:p>
    <w:p w:rsidR="005145E6" w:rsidRDefault="005145E6">
      <w:r>
        <w:t>Vänersborg/Trollhättan m.o.</w:t>
      </w:r>
    </w:p>
    <w:p w:rsidR="005145E6" w:rsidRDefault="00F33C4A">
      <w:r>
        <w:t xml:space="preserve"> </w:t>
      </w:r>
    </w:p>
    <w:p w:rsidR="00FF10AF" w:rsidRDefault="00FF10AF"/>
    <w:p w:rsidR="005145E6" w:rsidRPr="006A6420" w:rsidRDefault="005145E6">
      <w:pPr>
        <w:rPr>
          <w:sz w:val="28"/>
          <w:szCs w:val="28"/>
        </w:rPr>
      </w:pPr>
    </w:p>
    <w:p w:rsidR="005145E6" w:rsidRPr="006A6420" w:rsidRDefault="0047171C" w:rsidP="006A6420">
      <w:pPr>
        <w:jc w:val="center"/>
        <w:rPr>
          <w:b/>
          <w:sz w:val="36"/>
          <w:szCs w:val="36"/>
        </w:rPr>
      </w:pPr>
      <w:r w:rsidRPr="006A6420">
        <w:rPr>
          <w:b/>
          <w:sz w:val="36"/>
          <w:szCs w:val="36"/>
        </w:rPr>
        <w:t>ÅRSMÖTE</w:t>
      </w:r>
    </w:p>
    <w:p w:rsidR="0047171C" w:rsidRPr="006A6420" w:rsidRDefault="0047171C">
      <w:pPr>
        <w:rPr>
          <w:sz w:val="28"/>
          <w:szCs w:val="28"/>
        </w:rPr>
      </w:pPr>
    </w:p>
    <w:p w:rsidR="00AA67B9" w:rsidRDefault="00371821">
      <w:pPr>
        <w:rPr>
          <w:sz w:val="28"/>
          <w:szCs w:val="28"/>
        </w:rPr>
      </w:pPr>
      <w:r>
        <w:rPr>
          <w:sz w:val="28"/>
          <w:szCs w:val="28"/>
        </w:rPr>
        <w:t xml:space="preserve">Dag: </w:t>
      </w:r>
      <w:r w:rsidR="009A3F1A">
        <w:rPr>
          <w:sz w:val="28"/>
          <w:szCs w:val="28"/>
        </w:rPr>
        <w:t>måndag</w:t>
      </w:r>
      <w:r w:rsidR="00AA21C0">
        <w:rPr>
          <w:sz w:val="28"/>
          <w:szCs w:val="28"/>
        </w:rPr>
        <w:t xml:space="preserve"> </w:t>
      </w:r>
      <w:r w:rsidR="00F33C4A">
        <w:rPr>
          <w:sz w:val="28"/>
          <w:szCs w:val="28"/>
        </w:rPr>
        <w:t>5</w:t>
      </w:r>
      <w:r w:rsidR="009A3F1A">
        <w:rPr>
          <w:sz w:val="28"/>
          <w:szCs w:val="28"/>
        </w:rPr>
        <w:t xml:space="preserve"> </w:t>
      </w:r>
      <w:r w:rsidR="00AA67B9">
        <w:rPr>
          <w:sz w:val="28"/>
          <w:szCs w:val="28"/>
        </w:rPr>
        <w:t xml:space="preserve">mars </w:t>
      </w:r>
    </w:p>
    <w:p w:rsidR="0047171C" w:rsidRPr="006A6420" w:rsidRDefault="0047171C">
      <w:pPr>
        <w:rPr>
          <w:sz w:val="28"/>
          <w:szCs w:val="28"/>
        </w:rPr>
      </w:pPr>
      <w:r w:rsidRPr="006A6420">
        <w:rPr>
          <w:sz w:val="28"/>
          <w:szCs w:val="28"/>
        </w:rPr>
        <w:t>Klockan</w:t>
      </w:r>
      <w:r w:rsidR="007A76CF" w:rsidRPr="006A6420">
        <w:rPr>
          <w:sz w:val="28"/>
          <w:szCs w:val="28"/>
        </w:rPr>
        <w:t>:</w:t>
      </w:r>
      <w:r w:rsidR="009A3F1A">
        <w:rPr>
          <w:sz w:val="28"/>
          <w:szCs w:val="28"/>
        </w:rPr>
        <w:t xml:space="preserve"> 18.</w:t>
      </w:r>
      <w:r w:rsidRPr="006A6420">
        <w:rPr>
          <w:sz w:val="28"/>
          <w:szCs w:val="28"/>
        </w:rPr>
        <w:t>0</w:t>
      </w:r>
      <w:r w:rsidR="009A3F1A">
        <w:rPr>
          <w:sz w:val="28"/>
          <w:szCs w:val="28"/>
        </w:rPr>
        <w:t>0</w:t>
      </w:r>
    </w:p>
    <w:p w:rsidR="00714ACC" w:rsidRDefault="0047171C" w:rsidP="009A3F1A">
      <w:pPr>
        <w:rPr>
          <w:sz w:val="28"/>
          <w:szCs w:val="28"/>
        </w:rPr>
      </w:pPr>
      <w:r w:rsidRPr="006A6420">
        <w:rPr>
          <w:sz w:val="28"/>
          <w:szCs w:val="28"/>
        </w:rPr>
        <w:t>Plats</w:t>
      </w:r>
      <w:r w:rsidR="009A3F1A">
        <w:rPr>
          <w:sz w:val="28"/>
          <w:szCs w:val="28"/>
        </w:rPr>
        <w:t>: Vassbottengatan 16</w:t>
      </w:r>
      <w:r w:rsidR="00D24702">
        <w:rPr>
          <w:sz w:val="28"/>
          <w:szCs w:val="28"/>
        </w:rPr>
        <w:t>, plan 2</w:t>
      </w:r>
      <w:r w:rsidR="009A3F1A">
        <w:rPr>
          <w:sz w:val="28"/>
          <w:szCs w:val="28"/>
        </w:rPr>
        <w:t xml:space="preserve"> (gula huset nedanför</w:t>
      </w:r>
      <w:r w:rsidR="00D24702">
        <w:rPr>
          <w:sz w:val="28"/>
          <w:szCs w:val="28"/>
        </w:rPr>
        <w:t xml:space="preserve"> Erikshjälpen</w:t>
      </w:r>
      <w:r w:rsidR="009A3F1A">
        <w:rPr>
          <w:sz w:val="28"/>
          <w:szCs w:val="28"/>
        </w:rPr>
        <w:t>)</w:t>
      </w:r>
    </w:p>
    <w:p w:rsidR="009A3F1A" w:rsidRDefault="009A3F1A" w:rsidP="009A3F1A">
      <w:pPr>
        <w:rPr>
          <w:sz w:val="28"/>
          <w:szCs w:val="28"/>
        </w:rPr>
      </w:pPr>
    </w:p>
    <w:p w:rsidR="009A3F1A" w:rsidRDefault="009A3F1A" w:rsidP="009A3F1A">
      <w:pPr>
        <w:rPr>
          <w:sz w:val="28"/>
          <w:szCs w:val="28"/>
        </w:rPr>
      </w:pPr>
      <w:r>
        <w:rPr>
          <w:sz w:val="28"/>
          <w:szCs w:val="28"/>
        </w:rPr>
        <w:t>Ordförande för möte</w:t>
      </w:r>
      <w:r w:rsidR="00F33C4A">
        <w:rPr>
          <w:sz w:val="28"/>
          <w:szCs w:val="28"/>
        </w:rPr>
        <w:t>t blir Kjell Odalgård?</w:t>
      </w:r>
    </w:p>
    <w:p w:rsidR="002435A8" w:rsidRDefault="002435A8" w:rsidP="007A76CF">
      <w:pPr>
        <w:rPr>
          <w:sz w:val="28"/>
          <w:szCs w:val="28"/>
        </w:rPr>
      </w:pPr>
    </w:p>
    <w:p w:rsidR="006A6420" w:rsidRDefault="009A3F1A" w:rsidP="007A76CF">
      <w:pPr>
        <w:rPr>
          <w:sz w:val="28"/>
          <w:szCs w:val="28"/>
        </w:rPr>
      </w:pPr>
      <w:r>
        <w:rPr>
          <w:sz w:val="28"/>
          <w:szCs w:val="28"/>
        </w:rPr>
        <w:t>Information om vad som är på gång inom föreningen och distriktet.</w:t>
      </w:r>
    </w:p>
    <w:p w:rsidR="009A3F1A" w:rsidRPr="006A6420" w:rsidRDefault="009A3F1A" w:rsidP="007A76CF">
      <w:pPr>
        <w:rPr>
          <w:sz w:val="28"/>
          <w:szCs w:val="28"/>
        </w:rPr>
      </w:pPr>
    </w:p>
    <w:p w:rsidR="0047171C" w:rsidRPr="006A6420" w:rsidRDefault="0047171C">
      <w:pPr>
        <w:rPr>
          <w:sz w:val="28"/>
          <w:szCs w:val="28"/>
        </w:rPr>
      </w:pPr>
      <w:r w:rsidRPr="006A6420">
        <w:rPr>
          <w:sz w:val="28"/>
          <w:szCs w:val="28"/>
        </w:rPr>
        <w:t>Årsmötet ska välja ledamöter och ersättare till styrelsen. Se bifogad dagordning</w:t>
      </w:r>
      <w:r w:rsidR="00FF10AF">
        <w:rPr>
          <w:sz w:val="28"/>
          <w:szCs w:val="28"/>
        </w:rPr>
        <w:t>.</w:t>
      </w:r>
    </w:p>
    <w:p w:rsidR="0047171C" w:rsidRPr="006A6420" w:rsidRDefault="0047171C">
      <w:pPr>
        <w:rPr>
          <w:sz w:val="28"/>
          <w:szCs w:val="28"/>
        </w:rPr>
      </w:pPr>
    </w:p>
    <w:p w:rsidR="0047171C" w:rsidRDefault="0047171C">
      <w:pPr>
        <w:rPr>
          <w:sz w:val="28"/>
          <w:szCs w:val="28"/>
        </w:rPr>
      </w:pPr>
      <w:r w:rsidRPr="006A6420">
        <w:rPr>
          <w:sz w:val="28"/>
          <w:szCs w:val="28"/>
        </w:rPr>
        <w:t>Verksamhetsberättelsen och den ekonomiska redovisningen finns på bordet när du kommer dit.</w:t>
      </w:r>
    </w:p>
    <w:p w:rsidR="00D24702" w:rsidRDefault="00D24702">
      <w:pPr>
        <w:rPr>
          <w:sz w:val="28"/>
          <w:szCs w:val="28"/>
        </w:rPr>
      </w:pPr>
    </w:p>
    <w:p w:rsidR="00D24702" w:rsidRDefault="00D24702">
      <w:pPr>
        <w:rPr>
          <w:sz w:val="28"/>
          <w:szCs w:val="28"/>
        </w:rPr>
      </w:pPr>
      <w:r>
        <w:rPr>
          <w:sz w:val="28"/>
          <w:szCs w:val="28"/>
        </w:rPr>
        <w:t>Är du intresserad av att utbilda dig till hörselhjälpare, hör av dig.</w:t>
      </w:r>
    </w:p>
    <w:p w:rsidR="006A6420" w:rsidRDefault="006A6420">
      <w:pPr>
        <w:rPr>
          <w:sz w:val="28"/>
          <w:szCs w:val="28"/>
        </w:rPr>
      </w:pPr>
    </w:p>
    <w:p w:rsidR="00FF10AF" w:rsidRDefault="00FF10AF">
      <w:pPr>
        <w:rPr>
          <w:sz w:val="28"/>
          <w:szCs w:val="28"/>
        </w:rPr>
      </w:pPr>
      <w:r>
        <w:rPr>
          <w:sz w:val="28"/>
          <w:szCs w:val="28"/>
        </w:rPr>
        <w:t xml:space="preserve">Bra </w:t>
      </w:r>
      <w:r w:rsidR="00AA21C0">
        <w:rPr>
          <w:sz w:val="28"/>
          <w:szCs w:val="28"/>
        </w:rPr>
        <w:t>om du anmäler dig till Berit tfn 0521 220929 eller berit@speedmail.se</w:t>
      </w:r>
      <w:r>
        <w:rPr>
          <w:sz w:val="28"/>
          <w:szCs w:val="28"/>
        </w:rPr>
        <w:t xml:space="preserve"> </w:t>
      </w:r>
      <w:r w:rsidR="00262F58">
        <w:rPr>
          <w:sz w:val="28"/>
          <w:szCs w:val="28"/>
        </w:rPr>
        <w:t xml:space="preserve"> eller </w:t>
      </w:r>
      <w:hyperlink r:id="rId8" w:history="1">
        <w:r w:rsidRPr="00F679FB">
          <w:rPr>
            <w:rStyle w:val="Hyperlnk"/>
            <w:sz w:val="28"/>
            <w:szCs w:val="28"/>
          </w:rPr>
          <w:t>hrf.vbgthn@telia.com</w:t>
        </w:r>
      </w:hyperlink>
      <w:r w:rsidR="00262F58">
        <w:rPr>
          <w:sz w:val="28"/>
          <w:szCs w:val="28"/>
        </w:rPr>
        <w:t xml:space="preserve"> </w:t>
      </w:r>
      <w:r w:rsidR="00F33C4A">
        <w:rPr>
          <w:sz w:val="28"/>
          <w:szCs w:val="28"/>
        </w:rPr>
        <w:t xml:space="preserve"> senast 2</w:t>
      </w:r>
      <w:bookmarkStart w:id="0" w:name="_GoBack"/>
      <w:bookmarkEnd w:id="0"/>
      <w:r>
        <w:rPr>
          <w:sz w:val="28"/>
          <w:szCs w:val="28"/>
        </w:rPr>
        <w:t xml:space="preserve"> mars.</w:t>
      </w:r>
    </w:p>
    <w:p w:rsidR="00FF10AF" w:rsidRPr="006A6420" w:rsidRDefault="00FF10AF">
      <w:pPr>
        <w:rPr>
          <w:sz w:val="28"/>
          <w:szCs w:val="28"/>
        </w:rPr>
      </w:pPr>
    </w:p>
    <w:p w:rsidR="00714ACC" w:rsidRDefault="00714ACC" w:rsidP="007A76CF">
      <w:pPr>
        <w:rPr>
          <w:b/>
          <w:sz w:val="28"/>
          <w:szCs w:val="28"/>
        </w:rPr>
      </w:pPr>
    </w:p>
    <w:p w:rsidR="00AA21C0" w:rsidRDefault="009A3F1A" w:rsidP="007A76C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A6420" w:rsidRPr="006A6420">
        <w:rPr>
          <w:sz w:val="28"/>
          <w:szCs w:val="28"/>
        </w:rPr>
        <w:t xml:space="preserve">krivtolk </w:t>
      </w:r>
      <w:r>
        <w:rPr>
          <w:sz w:val="28"/>
          <w:szCs w:val="28"/>
        </w:rPr>
        <w:t>är beställd</w:t>
      </w:r>
    </w:p>
    <w:p w:rsidR="00D24702" w:rsidRDefault="00D24702" w:rsidP="007A76CF">
      <w:pPr>
        <w:rPr>
          <w:sz w:val="28"/>
          <w:szCs w:val="28"/>
        </w:rPr>
      </w:pPr>
    </w:p>
    <w:p w:rsidR="00D24702" w:rsidRDefault="00D24702" w:rsidP="007A76CF">
      <w:pPr>
        <w:rPr>
          <w:sz w:val="28"/>
          <w:szCs w:val="28"/>
        </w:rPr>
      </w:pPr>
    </w:p>
    <w:p w:rsidR="00D24702" w:rsidRDefault="00D24702" w:rsidP="007A76CF">
      <w:pPr>
        <w:rPr>
          <w:sz w:val="28"/>
          <w:szCs w:val="28"/>
        </w:rPr>
      </w:pPr>
    </w:p>
    <w:p w:rsidR="006A6420" w:rsidRDefault="006A6420" w:rsidP="006A6420">
      <w:pPr>
        <w:jc w:val="center"/>
        <w:rPr>
          <w:sz w:val="28"/>
          <w:szCs w:val="28"/>
        </w:rPr>
      </w:pPr>
      <w:r>
        <w:rPr>
          <w:sz w:val="28"/>
          <w:szCs w:val="28"/>
        </w:rPr>
        <w:t>Vi bjuder på fika</w:t>
      </w:r>
    </w:p>
    <w:p w:rsidR="006A6420" w:rsidRDefault="006A6420" w:rsidP="007A76CF">
      <w:pPr>
        <w:rPr>
          <w:sz w:val="28"/>
          <w:szCs w:val="28"/>
        </w:rPr>
      </w:pPr>
    </w:p>
    <w:p w:rsidR="006A6420" w:rsidRPr="006A6420" w:rsidRDefault="006A6420" w:rsidP="006A6420">
      <w:pPr>
        <w:jc w:val="center"/>
        <w:rPr>
          <w:b/>
          <w:sz w:val="32"/>
          <w:szCs w:val="32"/>
        </w:rPr>
      </w:pPr>
      <w:r w:rsidRPr="006A6420">
        <w:rPr>
          <w:b/>
          <w:sz w:val="32"/>
          <w:szCs w:val="32"/>
        </w:rPr>
        <w:t>VÄLKOMMEN</w:t>
      </w:r>
    </w:p>
    <w:p w:rsidR="006A6420" w:rsidRDefault="006A6420" w:rsidP="007A76CF">
      <w:pPr>
        <w:rPr>
          <w:sz w:val="28"/>
          <w:szCs w:val="28"/>
        </w:rPr>
      </w:pPr>
    </w:p>
    <w:p w:rsidR="006A6420" w:rsidRDefault="006A6420" w:rsidP="007A76CF">
      <w:pPr>
        <w:rPr>
          <w:sz w:val="28"/>
          <w:szCs w:val="28"/>
        </w:rPr>
      </w:pPr>
      <w:r>
        <w:rPr>
          <w:sz w:val="28"/>
          <w:szCs w:val="28"/>
        </w:rPr>
        <w:t>Styrelsen genom</w:t>
      </w:r>
    </w:p>
    <w:p w:rsidR="006A6420" w:rsidRDefault="006A6420" w:rsidP="007A76CF">
      <w:pPr>
        <w:rPr>
          <w:sz w:val="28"/>
          <w:szCs w:val="28"/>
        </w:rPr>
      </w:pPr>
    </w:p>
    <w:p w:rsidR="006A6420" w:rsidRDefault="006A6420" w:rsidP="007A76CF">
      <w:pPr>
        <w:rPr>
          <w:sz w:val="28"/>
          <w:szCs w:val="28"/>
        </w:rPr>
      </w:pPr>
    </w:p>
    <w:p w:rsidR="006A6420" w:rsidRDefault="006A6420" w:rsidP="007A76CF">
      <w:pPr>
        <w:rPr>
          <w:sz w:val="28"/>
          <w:szCs w:val="28"/>
        </w:rPr>
      </w:pPr>
      <w:r>
        <w:rPr>
          <w:sz w:val="28"/>
          <w:szCs w:val="28"/>
        </w:rPr>
        <w:t>Berit Swärd</w:t>
      </w:r>
    </w:p>
    <w:p w:rsidR="006A6420" w:rsidRPr="006A6420" w:rsidRDefault="006A6420" w:rsidP="007A76CF">
      <w:pPr>
        <w:rPr>
          <w:sz w:val="28"/>
          <w:szCs w:val="28"/>
        </w:rPr>
      </w:pPr>
      <w:r>
        <w:rPr>
          <w:sz w:val="28"/>
          <w:szCs w:val="28"/>
        </w:rPr>
        <w:t>Ordförande</w:t>
      </w:r>
    </w:p>
    <w:sectPr w:rsidR="006A6420" w:rsidRPr="006A6420" w:rsidSect="003D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F5" w:rsidRDefault="00C85DF5" w:rsidP="00371821">
      <w:r>
        <w:separator/>
      </w:r>
    </w:p>
  </w:endnote>
  <w:endnote w:type="continuationSeparator" w:id="0">
    <w:p w:rsidR="00C85DF5" w:rsidRDefault="00C85DF5" w:rsidP="003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F5" w:rsidRDefault="00C85DF5" w:rsidP="00371821">
      <w:r>
        <w:separator/>
      </w:r>
    </w:p>
  </w:footnote>
  <w:footnote w:type="continuationSeparator" w:id="0">
    <w:p w:rsidR="00C85DF5" w:rsidRDefault="00C85DF5" w:rsidP="0037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1C"/>
    <w:rsid w:val="00030BE9"/>
    <w:rsid w:val="00182F3B"/>
    <w:rsid w:val="002435A8"/>
    <w:rsid w:val="00262F58"/>
    <w:rsid w:val="0032117A"/>
    <w:rsid w:val="00354318"/>
    <w:rsid w:val="00371821"/>
    <w:rsid w:val="003D5984"/>
    <w:rsid w:val="00412E1A"/>
    <w:rsid w:val="0042606E"/>
    <w:rsid w:val="0047171C"/>
    <w:rsid w:val="005145E6"/>
    <w:rsid w:val="00646A65"/>
    <w:rsid w:val="006A6420"/>
    <w:rsid w:val="006C68F4"/>
    <w:rsid w:val="00714ACC"/>
    <w:rsid w:val="0074349A"/>
    <w:rsid w:val="007A76CF"/>
    <w:rsid w:val="009A0F68"/>
    <w:rsid w:val="009A3F1A"/>
    <w:rsid w:val="00AA21C0"/>
    <w:rsid w:val="00AA67B9"/>
    <w:rsid w:val="00BD3AB1"/>
    <w:rsid w:val="00C27EC3"/>
    <w:rsid w:val="00C85DF5"/>
    <w:rsid w:val="00D17861"/>
    <w:rsid w:val="00D24702"/>
    <w:rsid w:val="00E03835"/>
    <w:rsid w:val="00F33C4A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18F52-B076-47BB-8EB7-594232D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A67B9"/>
    <w:rPr>
      <w:color w:val="0000FF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371821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371821"/>
  </w:style>
  <w:style w:type="character" w:styleId="Slutkommentarsreferens">
    <w:name w:val="endnote reference"/>
    <w:basedOn w:val="Standardstycketeckensnitt"/>
    <w:uiPriority w:val="99"/>
    <w:semiHidden/>
    <w:unhideWhenUsed/>
    <w:rsid w:val="0037182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47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f.vbgthn@tel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Mina%20dokument\HRF%20logga%20med%20namn%20och%20telefon%20n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3502-B728-4566-B651-5344C5DA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HRF logga med namn och telefon nr</Template>
  <TotalTime>35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555123684</Company>
  <LinksUpToDate>false</LinksUpToDate>
  <CharactersWithSpaces>868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mailto:hrf.vbgthn@telia.com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HRF Vänersborg Trollhättan</cp:lastModifiedBy>
  <cp:revision>8</cp:revision>
  <cp:lastPrinted>2018-01-20T17:44:00Z</cp:lastPrinted>
  <dcterms:created xsi:type="dcterms:W3CDTF">2012-02-07T14:52:00Z</dcterms:created>
  <dcterms:modified xsi:type="dcterms:W3CDTF">2018-01-20T17:44:00Z</dcterms:modified>
</cp:coreProperties>
</file>